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bCs/>
          <w:sz w:val="36"/>
          <w:szCs w:val="32"/>
        </w:rPr>
      </w:pPr>
      <w:r>
        <w:rPr>
          <w:rFonts w:hint="eastAsia" w:ascii="方正小标宋简体" w:hAnsi="方正小标宋简体" w:eastAsia="方正小标宋简体"/>
          <w:bCs/>
          <w:sz w:val="36"/>
          <w:szCs w:val="32"/>
        </w:rPr>
        <w:t>202</w:t>
      </w:r>
      <w:r>
        <w:rPr>
          <w:rFonts w:hint="eastAsia" w:ascii="方正小标宋简体" w:hAnsi="方正小标宋简体" w:eastAsia="方正小标宋简体"/>
          <w:bCs/>
          <w:sz w:val="36"/>
          <w:szCs w:val="32"/>
          <w:lang w:val="en-US" w:eastAsia="zh-CN"/>
        </w:rPr>
        <w:t>4</w:t>
      </w:r>
      <w:r>
        <w:rPr>
          <w:rFonts w:ascii="方正小标宋简体" w:hAnsi="方正小标宋简体" w:eastAsia="方正小标宋简体"/>
          <w:bCs/>
          <w:sz w:val="36"/>
          <w:szCs w:val="32"/>
        </w:rPr>
        <w:t>-202</w:t>
      </w:r>
      <w:r>
        <w:rPr>
          <w:rFonts w:hint="eastAsia" w:ascii="方正小标宋简体" w:hAnsi="方正小标宋简体" w:eastAsia="方正小标宋简体"/>
          <w:bCs/>
          <w:sz w:val="36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Cs/>
          <w:sz w:val="36"/>
          <w:szCs w:val="32"/>
        </w:rPr>
        <w:t>学年劳动经济学院</w:t>
      </w:r>
      <w:r>
        <w:rPr>
          <w:rFonts w:hint="eastAsia" w:ascii="方正小标宋简体" w:hAnsi="方正小标宋简体" w:eastAsia="方正小标宋简体"/>
          <w:bCs/>
          <w:sz w:val="36"/>
          <w:szCs w:val="32"/>
          <w:lang w:val="en-US" w:eastAsia="zh-CN"/>
        </w:rPr>
        <w:t>研究生会</w:t>
      </w:r>
      <w:r>
        <w:rPr>
          <w:rFonts w:hint="eastAsia" w:ascii="方正小标宋简体" w:hAnsi="方正小标宋简体" w:eastAsia="方正小标宋简体"/>
          <w:bCs/>
          <w:sz w:val="36"/>
          <w:szCs w:val="32"/>
        </w:rPr>
        <w:t>部长</w:t>
      </w:r>
    </w:p>
    <w:p>
      <w:pPr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2"/>
        </w:rPr>
        <w:t>竞选报名表</w:t>
      </w:r>
    </w:p>
    <w:tbl>
      <w:tblPr>
        <w:tblStyle w:val="6"/>
        <w:tblpPr w:leftFromText="180" w:rightFromText="180" w:vertAnchor="text" w:horzAnchor="page" w:tblpX="1800" w:tblpY="230"/>
        <w:tblOverlap w:val="never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920"/>
        <w:gridCol w:w="992"/>
        <w:gridCol w:w="567"/>
        <w:gridCol w:w="212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证件照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学硕/专硕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4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竞选岗位</w:t>
            </w:r>
          </w:p>
        </w:tc>
        <w:tc>
          <w:tcPr>
            <w:tcW w:w="7068" w:type="dxa"/>
            <w:gridSpan w:val="5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第一志愿：           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449" w:type="dxa"/>
            <w:vMerge w:val="continue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68" w:type="dxa"/>
            <w:gridSpan w:val="5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是否同意调剂：          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</w:trPr>
        <w:tc>
          <w:tcPr>
            <w:tcW w:w="14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个人专长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exact"/>
        </w:trPr>
        <w:tc>
          <w:tcPr>
            <w:tcW w:w="14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exact"/>
        </w:trPr>
        <w:tc>
          <w:tcPr>
            <w:tcW w:w="144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规划展望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ind w:firstLine="440" w:firstLineChars="200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4361" w:type="dxa"/>
            <w:gridSpan w:val="3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院研会意见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学院团组织意见</w:t>
            </w:r>
          </w:p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</w:trPr>
        <w:tc>
          <w:tcPr>
            <w:tcW w:w="4361" w:type="dxa"/>
            <w:gridSpan w:val="3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145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145"/>
              </w:tabs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tabs>
                <w:tab w:val="left" w:pos="5145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tabs>
                <w:tab w:val="left" w:pos="5145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145"/>
              </w:tabs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5145"/>
              </w:tabs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Style w:val="8"/>
          <w:rFonts w:hint="eastAsia" w:ascii="仿宋_GB2312" w:hAnsi="仿宋_GB2312" w:eastAsia="仿宋_GB2312" w:cs="仿宋_GB2312"/>
          <w:color w:val="auto"/>
          <w:highlight w:val="yellow"/>
          <w:u w:val="none"/>
        </w:rPr>
      </w:pPr>
      <w:bookmarkStart w:id="0" w:name="_GoBack"/>
      <w:bookmarkEnd w:id="0"/>
    </w:p>
    <w:sectPr>
      <w:pgSz w:w="11906" w:h="16838"/>
      <w:pgMar w:top="1276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317293"/>
    <w:rsid w:val="00046774"/>
    <w:rsid w:val="00317293"/>
    <w:rsid w:val="00D13A0C"/>
    <w:rsid w:val="4C7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Company>CUEB</Company>
  <Pages>2</Pages>
  <Words>109</Words>
  <Characters>112</Characters>
  <Lines>1</Lines>
  <Paragraphs>1</Paragraphs>
  <TotalTime>0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2024-06-02T08:22:00Z</dcterms:created>
  <dc:creator>Zhang Ying</dc:creator>
  <cp:lastModifiedBy>777.</cp:lastModifiedBy>
  <dcterms:modified xsi:type="dcterms:W3CDTF">2024-06-02T08:44:53Z</dcterms:modified>
  <dc:title>附近2: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39B6B938345843B3AE9EDDBC3DD82B13_13</vt:lpwstr>
  </property>
  <property fmtid="{D5CDD505-2E9C-101B-9397-08002B2CF9AE}" pid="4" name="_KSOProductBuildMID">
    <vt:lpwstr>SPWMG6GI7R9A069GQARNDL0S7NN0OYPR9F0XFJECXFG8TQ5TZIBJRCJWFYSTP86RXFM69OZMZI678PXJQFFAYFFV89QMWOWBASOOQHB32E94AAFD5101A1F9AD1960F6D66CD2D7</vt:lpwstr>
  </property>
  <property fmtid="{D5CDD505-2E9C-101B-9397-08002B2CF9AE}" pid="5" name="_KSOProductBuildSID">
    <vt:lpwstr>SKWMP6BT797A0THGQVRNILJN7ZQ0O7GREE06NJDAXFFRTE5TN0BRRC0EFYRHPCRRXFM69OZLZIW78IXJRXFAYFFZ8RMMWI5B8SOOYHB3E678C62FDFFC32AE4BB565777CF7D056</vt:lpwstr>
  </property>
</Properties>
</file>